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09EE" w14:textId="2D507FEA" w:rsidR="00AF7FBB" w:rsidRPr="00AF7FBB" w:rsidRDefault="00C672F2" w:rsidP="00AF7FBB">
      <w:pPr>
        <w:shd w:val="clear" w:color="auto" w:fill="00000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AF7FB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BF0439" wp14:editId="325977AA">
                <wp:simplePos x="0" y="0"/>
                <wp:positionH relativeFrom="column">
                  <wp:posOffset>-152400</wp:posOffset>
                </wp:positionH>
                <wp:positionV relativeFrom="paragraph">
                  <wp:posOffset>-513715</wp:posOffset>
                </wp:positionV>
                <wp:extent cx="9829800" cy="457200"/>
                <wp:effectExtent l="0" t="0" r="0" b="3175"/>
                <wp:wrapTight wrapText="bothSides">
                  <wp:wrapPolygon edited="0">
                    <wp:start x="-21" y="0"/>
                    <wp:lineTo x="-21" y="21150"/>
                    <wp:lineTo x="21600" y="21150"/>
                    <wp:lineTo x="21600" y="0"/>
                    <wp:lineTo x="-21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5867F" w14:textId="77777777" w:rsidR="00131B70" w:rsidRDefault="00131B70" w:rsidP="00AF7F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F04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pt;margin-top:-40.45pt;width:77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" stroked="f">
                <v:textbox>
                  <w:txbxContent>
                    <w:p w14:paraId="0415867F" w14:textId="77777777" w:rsidR="00131B70" w:rsidRDefault="00131B70" w:rsidP="00AF7FBB"/>
                  </w:txbxContent>
                </v:textbox>
                <w10:wrap type="tight"/>
              </v:shape>
            </w:pict>
          </mc:Fallback>
        </mc:AlternateContent>
      </w:r>
    </w:p>
    <w:p w14:paraId="3700BAEA" w14:textId="77777777" w:rsidR="00AF7FBB" w:rsidRPr="002B5DAD" w:rsidRDefault="00AF7FBB" w:rsidP="00AF7FBB">
      <w:pPr>
        <w:shd w:val="clear" w:color="auto" w:fill="000000"/>
        <w:jc w:val="center"/>
        <w:rPr>
          <w:rFonts w:ascii="Arial" w:hAnsi="Arial" w:cs="Arial"/>
          <w:b/>
          <w:bCs/>
          <w:sz w:val="28"/>
          <w:szCs w:val="28"/>
        </w:rPr>
      </w:pPr>
      <w:r w:rsidRPr="002B5DAD">
        <w:rPr>
          <w:rFonts w:ascii="Arial" w:hAnsi="Arial" w:cs="Arial"/>
          <w:b/>
          <w:bCs/>
          <w:sz w:val="28"/>
          <w:szCs w:val="28"/>
        </w:rPr>
        <w:t>READINESS ASSESSMENT FOR THE PREVENTION OF CHILD MALTREATMENT</w:t>
      </w:r>
    </w:p>
    <w:p w14:paraId="320F797A" w14:textId="77777777" w:rsidR="00AF7FBB" w:rsidRPr="002B5DAD" w:rsidRDefault="00AF7FBB" w:rsidP="00AF7FBB">
      <w:pPr>
        <w:shd w:val="clear" w:color="auto" w:fill="00000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B40854" w14:textId="77777777" w:rsidR="00AF7FBB" w:rsidRPr="002B5DAD" w:rsidRDefault="00AF7FBB" w:rsidP="00AF7FBB">
      <w:pPr>
        <w:shd w:val="clear" w:color="auto" w:fill="000000"/>
        <w:jc w:val="center"/>
        <w:rPr>
          <w:rFonts w:ascii="Arial" w:hAnsi="Arial" w:cs="Arial"/>
          <w:b/>
          <w:bCs/>
          <w:sz w:val="28"/>
          <w:szCs w:val="28"/>
        </w:rPr>
      </w:pPr>
      <w:r w:rsidRPr="002B5DAD">
        <w:rPr>
          <w:rFonts w:ascii="Arial" w:hAnsi="Arial" w:cs="Arial"/>
          <w:b/>
          <w:bCs/>
          <w:sz w:val="28"/>
          <w:szCs w:val="28"/>
        </w:rPr>
        <w:t>RAP-CM</w:t>
      </w:r>
    </w:p>
    <w:p w14:paraId="13B02B2D" w14:textId="77777777" w:rsidR="00AF7FBB" w:rsidRPr="002B5DAD" w:rsidRDefault="00AF7FBB" w:rsidP="00AF7FBB">
      <w:pPr>
        <w:shd w:val="clear" w:color="auto" w:fill="00000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751AB6" w14:textId="77777777" w:rsidR="00AF7FBB" w:rsidRPr="002B5DAD" w:rsidRDefault="00AF7FBB" w:rsidP="00AF7FBB">
      <w:pPr>
        <w:shd w:val="clear" w:color="auto" w:fill="000000"/>
        <w:jc w:val="center"/>
        <w:rPr>
          <w:rFonts w:ascii="Arial" w:hAnsi="Arial" w:cs="Arial"/>
          <w:b/>
          <w:bCs/>
          <w:sz w:val="28"/>
          <w:szCs w:val="28"/>
        </w:rPr>
      </w:pPr>
      <w:r w:rsidRPr="002B5DAD">
        <w:rPr>
          <w:rFonts w:ascii="Arial" w:hAnsi="Arial" w:cs="Arial"/>
          <w:b/>
          <w:bCs/>
          <w:sz w:val="28"/>
          <w:szCs w:val="28"/>
        </w:rPr>
        <w:t>SHORT VERSION – Scoring system</w:t>
      </w:r>
    </w:p>
    <w:p w14:paraId="6F8EAF40" w14:textId="77777777" w:rsidR="00AF7FBB" w:rsidRPr="00AF7FBB" w:rsidRDefault="00AF7FBB" w:rsidP="00AF7FBB">
      <w:pPr>
        <w:shd w:val="clear" w:color="auto" w:fill="000000"/>
        <w:rPr>
          <w:rFonts w:ascii="Arial" w:hAnsi="Arial" w:cs="Arial"/>
          <w:sz w:val="20"/>
          <w:szCs w:val="20"/>
        </w:rPr>
      </w:pPr>
    </w:p>
    <w:p w14:paraId="4FE6231C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4ADDC290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387DDC8A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4F8265E2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588B8171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7AF1ACEE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24842158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7C00029C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27710C1D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36EA8EAD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5F704A07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71D4DDCF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0E4E444A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6B9E888C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3BE94F82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009BF064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7961EEB6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3D0FB9C6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1F56B779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5CC96EED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36B16F5C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500A0087" w14:textId="06D3CA4F" w:rsidR="00AF7FBB" w:rsidRPr="00AF7FBB" w:rsidRDefault="00C672F2" w:rsidP="00AF7FBB">
      <w:pPr>
        <w:jc w:val="center"/>
        <w:rPr>
          <w:rFonts w:ascii="Arial" w:hAnsi="Arial" w:cs="Arial"/>
          <w:sz w:val="20"/>
          <w:szCs w:val="20"/>
        </w:rPr>
      </w:pPr>
      <w:r w:rsidRPr="00AF7FB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11CC69" wp14:editId="0B52E97B">
            <wp:extent cx="3048000" cy="942975"/>
            <wp:effectExtent l="0" t="0" r="0" b="0"/>
            <wp:docPr id="1" name="Picture 1" descr="WH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084C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17220981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0FD34EB1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387E91F3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6AB1F336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47CC59F3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05A3985F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701926DC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0FF4C886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3CBD873C" w14:textId="5D526C08" w:rsidR="00AF7FBB" w:rsidRPr="00AF7FBB" w:rsidRDefault="00C672F2" w:rsidP="00AF7FB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B997C" wp14:editId="505EBBAB">
                <wp:simplePos x="0" y="0"/>
                <wp:positionH relativeFrom="column">
                  <wp:posOffset>-183515</wp:posOffset>
                </wp:positionH>
                <wp:positionV relativeFrom="paragraph">
                  <wp:posOffset>1816100</wp:posOffset>
                </wp:positionV>
                <wp:extent cx="6503670" cy="908050"/>
                <wp:effectExtent l="12700" t="12700" r="8255" b="127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367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3EDB9" id="Rectangle 3" o:spid="_x0000_s1026" style="position:absolute;margin-left:-14.45pt;margin-top:143pt;width:512.1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" strokecolor="white"/>
            </w:pict>
          </mc:Fallback>
        </mc:AlternateContent>
      </w:r>
      <w:r w:rsidR="00AF7FBB" w:rsidRPr="00AF7FBB">
        <w:rPr>
          <w:rFonts w:ascii="Arial" w:hAnsi="Arial" w:cs="Arial"/>
          <w:sz w:val="20"/>
          <w:szCs w:val="20"/>
        </w:rPr>
        <w:br w:type="page"/>
      </w:r>
    </w:p>
    <w:p w14:paraId="4DF9D85F" w14:textId="77777777" w:rsidR="00AF7FBB" w:rsidRPr="00AF7FBB" w:rsidRDefault="00AF7FBB" w:rsidP="00AF7FB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04EE8A9C" w14:textId="77777777" w:rsidR="00AF7FBB" w:rsidRPr="00AF7FBB" w:rsidRDefault="00AF7FBB" w:rsidP="00AF7FB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4E482AD5" w14:textId="77777777" w:rsidR="00AF7FBB" w:rsidRPr="00AF7FBB" w:rsidRDefault="00AF7FBB" w:rsidP="00AF7FBB">
      <w:pPr>
        <w:spacing w:line="288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AF7FBB">
        <w:rPr>
          <w:rFonts w:ascii="Arial" w:hAnsi="Arial" w:cs="Arial"/>
          <w:sz w:val="20"/>
          <w:szCs w:val="20"/>
          <w:u w:val="single"/>
        </w:rPr>
        <w:t>Table for total score and score on each dimension of RAP-CM-SV</w:t>
      </w:r>
    </w:p>
    <w:p w14:paraId="41A01501" w14:textId="77777777" w:rsidR="00AF7FBB" w:rsidRPr="00AF7FBB" w:rsidRDefault="00AF7FBB" w:rsidP="00AF7FBB">
      <w:pPr>
        <w:spacing w:line="288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552A938" w14:textId="77777777" w:rsidR="00AF7FBB" w:rsidRPr="00AF7FBB" w:rsidRDefault="00AF7FBB" w:rsidP="002B5DAD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AF7FBB">
        <w:rPr>
          <w:rFonts w:ascii="Arial" w:hAnsi="Arial" w:cs="Arial"/>
          <w:sz w:val="20"/>
          <w:szCs w:val="20"/>
        </w:rPr>
        <w:t>After you have scored each of the individual question</w:t>
      </w:r>
      <w:r w:rsidR="002B5DAD">
        <w:rPr>
          <w:rFonts w:ascii="Arial" w:hAnsi="Arial" w:cs="Arial"/>
          <w:sz w:val="20"/>
          <w:szCs w:val="20"/>
        </w:rPr>
        <w:t>s</w:t>
      </w:r>
      <w:r w:rsidRPr="00AF7FBB">
        <w:rPr>
          <w:rFonts w:ascii="Arial" w:hAnsi="Arial" w:cs="Arial"/>
          <w:sz w:val="20"/>
          <w:szCs w:val="20"/>
        </w:rPr>
        <w:t xml:space="preserve">, enter scores </w:t>
      </w:r>
      <w:r w:rsidR="002B5DAD">
        <w:rPr>
          <w:rFonts w:ascii="Arial" w:hAnsi="Arial" w:cs="Arial"/>
          <w:sz w:val="20"/>
          <w:szCs w:val="20"/>
        </w:rPr>
        <w:t>into this</w:t>
      </w:r>
      <w:r w:rsidRPr="00AF7FBB">
        <w:rPr>
          <w:rFonts w:ascii="Arial" w:hAnsi="Arial" w:cs="Arial"/>
          <w:sz w:val="20"/>
          <w:szCs w:val="20"/>
        </w:rPr>
        <w:t xml:space="preserve"> to calculate </w:t>
      </w:r>
      <w:r w:rsidR="002B5DAD">
        <w:rPr>
          <w:rFonts w:ascii="Arial" w:hAnsi="Arial" w:cs="Arial"/>
          <w:sz w:val="20"/>
          <w:szCs w:val="20"/>
        </w:rPr>
        <w:t xml:space="preserve">total </w:t>
      </w:r>
      <w:r w:rsidRPr="00AF7FBB">
        <w:rPr>
          <w:rFonts w:ascii="Arial" w:hAnsi="Arial" w:cs="Arial"/>
          <w:sz w:val="20"/>
          <w:szCs w:val="20"/>
        </w:rPr>
        <w:t>scores for each dimension and</w:t>
      </w:r>
      <w:r w:rsidR="002B5DAD">
        <w:rPr>
          <w:rFonts w:ascii="Arial" w:hAnsi="Arial" w:cs="Arial"/>
          <w:sz w:val="20"/>
          <w:szCs w:val="20"/>
        </w:rPr>
        <w:t xml:space="preserve"> the</w:t>
      </w:r>
      <w:r w:rsidRPr="00AF7FBB">
        <w:rPr>
          <w:rFonts w:ascii="Arial" w:hAnsi="Arial" w:cs="Arial"/>
          <w:sz w:val="20"/>
          <w:szCs w:val="20"/>
        </w:rPr>
        <w:t xml:space="preserve"> overall </w:t>
      </w:r>
      <w:r w:rsidR="002B5DAD">
        <w:rPr>
          <w:rFonts w:ascii="Arial" w:hAnsi="Arial" w:cs="Arial"/>
          <w:sz w:val="20"/>
          <w:szCs w:val="20"/>
        </w:rPr>
        <w:t xml:space="preserve">total </w:t>
      </w:r>
      <w:r w:rsidRPr="00AF7FBB">
        <w:rPr>
          <w:rFonts w:ascii="Arial" w:hAnsi="Arial" w:cs="Arial"/>
          <w:sz w:val="20"/>
          <w:szCs w:val="20"/>
        </w:rPr>
        <w:t xml:space="preserve">score. </w:t>
      </w:r>
    </w:p>
    <w:p w14:paraId="3F32ABBA" w14:textId="77777777" w:rsidR="00AF7FBB" w:rsidRPr="00AF7FBB" w:rsidRDefault="00AF7FBB" w:rsidP="00AF7FBB">
      <w:pPr>
        <w:spacing w:line="288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1"/>
        <w:gridCol w:w="1690"/>
        <w:gridCol w:w="1626"/>
      </w:tblGrid>
      <w:tr w:rsidR="00AF7FBB" w:rsidRPr="00AF7FBB" w14:paraId="71535922" w14:textId="77777777" w:rsidTr="00AF7FBB">
        <w:trPr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15F2C501" w14:textId="77777777" w:rsidR="00AF7FBB" w:rsidRPr="00AF7FBB" w:rsidRDefault="00AF7FBB" w:rsidP="00AF7F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1D7C8750" w14:textId="77777777" w:rsidR="00AF7FBB" w:rsidRPr="00AF7FBB" w:rsidRDefault="00AF7FBB" w:rsidP="00AF7F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Score out of 4</w:t>
            </w:r>
          </w:p>
        </w:tc>
        <w:tc>
          <w:tcPr>
            <w:tcW w:w="1626" w:type="dxa"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4D5FDAA2" w14:textId="77777777" w:rsidR="00AF7FBB" w:rsidRPr="00AF7FBB" w:rsidRDefault="00AF7FBB" w:rsidP="00AF7F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Score out 10</w:t>
            </w:r>
          </w:p>
        </w:tc>
      </w:tr>
      <w:tr w:rsidR="00AF7FBB" w:rsidRPr="00AF7FBB" w14:paraId="2C4861F0" w14:textId="77777777" w:rsidTr="00AF7FBB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8F56D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Dimension 1: Attitudes towards child maltreatment prevention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03B973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000000"/>
            </w:tcBorders>
            <w:vAlign w:val="center"/>
          </w:tcPr>
          <w:p w14:paraId="34EE127F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5EF83039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E1F8D2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Dimension 2: Knowledge of child maltreatment prevention 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1378D0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000000"/>
            </w:tcBorders>
          </w:tcPr>
          <w:p w14:paraId="450EAC63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3A6196A6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5EE7E0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Dimension 3: Scientific data on child maltreatment prevention 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26F2A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000000"/>
            </w:tcBorders>
          </w:tcPr>
          <w:p w14:paraId="189F8297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571B170D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DD3632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Dimension 4: Current programme implementation and evaluation 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74F879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000000"/>
            </w:tcBorders>
          </w:tcPr>
          <w:p w14:paraId="6B6D31C4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52EA43D8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50287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Dimension 5: Legislation, mandates, and policies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2D0F6F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000000"/>
            </w:tcBorders>
          </w:tcPr>
          <w:p w14:paraId="6EB5E39F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227505AF" w14:textId="77777777" w:rsidTr="003D655E">
        <w:trPr>
          <w:trHeight w:val="400"/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39A3B1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Dimension 6: Will to address the problem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497832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000000"/>
            </w:tcBorders>
          </w:tcPr>
          <w:p w14:paraId="2394E72A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29B151A3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67D2B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Dimension 7: Institutional links and resources</w:t>
            </w:r>
          </w:p>
        </w:tc>
        <w:tc>
          <w:tcPr>
            <w:tcW w:w="16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0C26B3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000000"/>
            </w:tcBorders>
          </w:tcPr>
          <w:p w14:paraId="1D35880E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5BEC936E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597CF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Dimension 8: Material resources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D9F84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</w:tcPr>
          <w:p w14:paraId="2A0D5116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4DB29C8B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0C60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Dimension 9: Human and technical resources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9663D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</w:tcPr>
          <w:p w14:paraId="10740363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73AB02C3" w14:textId="77777777" w:rsidTr="003D655E">
        <w:trPr>
          <w:trHeight w:val="399"/>
          <w:jc w:val="center"/>
        </w:trPr>
        <w:tc>
          <w:tcPr>
            <w:tcW w:w="61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C6772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F7FBB">
              <w:rPr>
                <w:rFonts w:ascii="Arial" w:hAnsi="Arial" w:cs="Arial"/>
                <w:sz w:val="20"/>
                <w:szCs w:val="20"/>
                <w:lang w:val="fr-CH"/>
              </w:rPr>
              <w:t>Dimension 10: Informal social resources (non-institutional)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3A897048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/4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18" w:space="0" w:color="000000"/>
            </w:tcBorders>
          </w:tcPr>
          <w:p w14:paraId="45A55B43" w14:textId="77777777" w:rsidR="00AF7FBB" w:rsidRPr="00AF7FBB" w:rsidRDefault="00AF7FBB" w:rsidP="00AF7FBB">
            <w:pPr>
              <w:jc w:val="center"/>
              <w:rPr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/10</w:t>
            </w:r>
          </w:p>
        </w:tc>
      </w:tr>
      <w:tr w:rsidR="00AF7FBB" w:rsidRPr="00AF7FBB" w14:paraId="62B840C9" w14:textId="77777777" w:rsidTr="00AF7FBB">
        <w:trPr>
          <w:trHeight w:val="400"/>
          <w:jc w:val="center"/>
        </w:trPr>
        <w:tc>
          <w:tcPr>
            <w:tcW w:w="615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  <w:vAlign w:val="center"/>
          </w:tcPr>
          <w:p w14:paraId="0295E27D" w14:textId="77777777" w:rsidR="00AF7FBB" w:rsidRPr="00AF7FBB" w:rsidRDefault="00AF7FBB" w:rsidP="00AF7FB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child maltreatment prevention readiness score</w:t>
            </w:r>
          </w:p>
        </w:tc>
        <w:tc>
          <w:tcPr>
            <w:tcW w:w="16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B1E7B66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/40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B70D56A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%</w:t>
            </w:r>
          </w:p>
        </w:tc>
      </w:tr>
    </w:tbl>
    <w:p w14:paraId="519A53D5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288EF30A" w14:textId="77777777" w:rsidR="00AF7FBB" w:rsidRPr="00AF7FBB" w:rsidRDefault="00AF7FBB" w:rsidP="00AF7FBB">
      <w:pPr>
        <w:ind w:right="3"/>
        <w:rPr>
          <w:i/>
          <w:iCs/>
          <w:sz w:val="20"/>
          <w:szCs w:val="20"/>
        </w:rPr>
      </w:pPr>
    </w:p>
    <w:p w14:paraId="0F0E8640" w14:textId="77777777" w:rsidR="009C554C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  <w:r w:rsidRPr="00AF7FBB">
        <w:rPr>
          <w:rFonts w:ascii="Arial" w:hAnsi="Arial" w:cs="Arial"/>
          <w:i/>
          <w:iCs/>
          <w:sz w:val="20"/>
          <w:szCs w:val="20"/>
        </w:rPr>
        <w:tab/>
      </w:r>
      <w:r w:rsidRPr="00AF7FBB">
        <w:rPr>
          <w:rFonts w:ascii="Arial" w:hAnsi="Arial" w:cs="Arial"/>
          <w:sz w:val="20"/>
          <w:szCs w:val="20"/>
        </w:rPr>
        <w:t>For each dimension, to get score out of 10: (Score out of 4) X 2.5</w:t>
      </w:r>
    </w:p>
    <w:p w14:paraId="3B4100E5" w14:textId="77777777" w:rsidR="00AF7FBB" w:rsidRPr="00AF7FBB" w:rsidRDefault="00AF7FBB" w:rsidP="002B5DAD">
      <w:pPr>
        <w:jc w:val="center"/>
        <w:rPr>
          <w:rFonts w:ascii="Arial" w:hAnsi="Arial" w:cs="Arial"/>
          <w:sz w:val="20"/>
          <w:szCs w:val="20"/>
        </w:rPr>
      </w:pPr>
      <w:r w:rsidRPr="00AF7FBB">
        <w:rPr>
          <w:rFonts w:ascii="Arial" w:hAnsi="Arial" w:cs="Arial"/>
          <w:sz w:val="20"/>
          <w:szCs w:val="20"/>
        </w:rPr>
        <w:t xml:space="preserve">To get overall score in %: </w:t>
      </w:r>
      <w:r w:rsidR="002B5DAD">
        <w:rPr>
          <w:rFonts w:ascii="Arial" w:hAnsi="Arial" w:cs="Arial"/>
          <w:sz w:val="20"/>
          <w:szCs w:val="20"/>
        </w:rPr>
        <w:t>(t</w:t>
      </w:r>
      <w:r w:rsidRPr="00AF7FBB">
        <w:rPr>
          <w:rFonts w:ascii="Arial" w:hAnsi="Arial" w:cs="Arial"/>
          <w:sz w:val="20"/>
          <w:szCs w:val="20"/>
        </w:rPr>
        <w:t>otal score</w:t>
      </w:r>
      <w:r w:rsidR="002B5DAD">
        <w:rPr>
          <w:rFonts w:ascii="Arial" w:hAnsi="Arial" w:cs="Arial"/>
          <w:sz w:val="20"/>
          <w:szCs w:val="20"/>
        </w:rPr>
        <w:t xml:space="preserve"> out of 40)</w:t>
      </w:r>
      <w:r w:rsidRPr="00AF7FBB">
        <w:rPr>
          <w:rFonts w:ascii="Arial" w:hAnsi="Arial" w:cs="Arial"/>
          <w:sz w:val="20"/>
          <w:szCs w:val="20"/>
        </w:rPr>
        <w:t xml:space="preserve"> X 2.5</w:t>
      </w:r>
    </w:p>
    <w:p w14:paraId="47CC1B25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7C3A3EFE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618F8D55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5B2DE7D8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0B242DE0" w14:textId="77777777" w:rsidR="00AF7FBB" w:rsidRPr="00AF7FBB" w:rsidRDefault="00AF7FBB" w:rsidP="00AF7FBB">
      <w:pPr>
        <w:jc w:val="center"/>
        <w:rPr>
          <w:rFonts w:ascii="Arial" w:hAnsi="Arial" w:cs="Arial"/>
          <w:sz w:val="20"/>
          <w:szCs w:val="20"/>
        </w:rPr>
      </w:pPr>
    </w:p>
    <w:p w14:paraId="0600AD24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1269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473"/>
        <w:gridCol w:w="4688"/>
        <w:gridCol w:w="952"/>
      </w:tblGrid>
      <w:tr w:rsidR="00AF7FBB" w:rsidRPr="00AF7FBB" w14:paraId="689CD0BB" w14:textId="77777777" w:rsidTr="00AF7FBB">
        <w:trPr>
          <w:trHeight w:val="186"/>
        </w:trPr>
        <w:tc>
          <w:tcPr>
            <w:tcW w:w="9828" w:type="dxa"/>
            <w:gridSpan w:val="4"/>
            <w:shd w:val="clear" w:color="auto" w:fill="000000"/>
          </w:tcPr>
          <w:p w14:paraId="62FEEB7C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Dimension 1: Attitudes towards child maltreatment</w:t>
            </w:r>
          </w:p>
        </w:tc>
      </w:tr>
      <w:tr w:rsidR="00AF7FBB" w:rsidRPr="00AF7FBB" w14:paraId="6AED52DD" w14:textId="77777777" w:rsidTr="00AF7FBB">
        <w:trPr>
          <w:trHeight w:val="1463"/>
        </w:trPr>
        <w:tc>
          <w:tcPr>
            <w:tcW w:w="715" w:type="dxa"/>
            <w:shd w:val="clear" w:color="auto" w:fill="auto"/>
          </w:tcPr>
          <w:p w14:paraId="63008A38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382F4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473" w:type="dxa"/>
            <w:shd w:val="clear" w:color="auto" w:fill="auto"/>
          </w:tcPr>
          <w:p w14:paraId="358380BD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EB20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, compared to other health and social problems, how much of a priority is child maltreatment prevention (i.e. taking measures to prevent child maltreatment before it occurs)? </w:t>
            </w:r>
          </w:p>
        </w:tc>
        <w:tc>
          <w:tcPr>
            <w:tcW w:w="4688" w:type="dxa"/>
            <w:shd w:val="clear" w:color="auto" w:fill="auto"/>
          </w:tcPr>
          <w:p w14:paraId="3031329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F1948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High priority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4329C91B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Moderate priority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514E481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Low priority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7D8EFE94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71C96C2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7D04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E8DE8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14:paraId="3E66F41E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0000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E2AA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6B97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 /2</w:t>
            </w:r>
          </w:p>
          <w:p w14:paraId="59F59C3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6B43D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BB" w:rsidRPr="00AF7FBB" w14:paraId="1AB8175F" w14:textId="77777777" w:rsidTr="00AF7FBB">
        <w:trPr>
          <w:trHeight w:val="1145"/>
        </w:trPr>
        <w:tc>
          <w:tcPr>
            <w:tcW w:w="715" w:type="dxa"/>
            <w:shd w:val="clear" w:color="auto" w:fill="auto"/>
          </w:tcPr>
          <w:p w14:paraId="2D90C5C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0F0F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73" w:type="dxa"/>
            <w:shd w:val="clear" w:color="auto" w:fill="auto"/>
          </w:tcPr>
          <w:p w14:paraId="0D28DCA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56028" w14:textId="77777777" w:rsid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Do you think that measures taken so far to prevent child maltreatment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Country/Province/ Community 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have been adequate? </w:t>
            </w:r>
          </w:p>
          <w:p w14:paraId="2A66E3E8" w14:textId="77777777" w:rsidR="002B5DAD" w:rsidRPr="00AF7FBB" w:rsidRDefault="002B5DAD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</w:tcPr>
          <w:p w14:paraId="4841FB0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8C4F1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9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AF7FBB">
              <w:rPr>
                <w:rFonts w:ascii="Arial" w:hAnsi="Arial" w:cs="Arial"/>
                <w:sz w:val="20"/>
                <w:szCs w:val="20"/>
              </w:rPr>
              <w:t xml:space="preserve"> Adequate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50B81343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AF7FBB">
              <w:rPr>
                <w:rFonts w:ascii="Arial" w:hAnsi="Arial" w:cs="Arial"/>
                <w:sz w:val="20"/>
                <w:szCs w:val="20"/>
              </w:rPr>
              <w:t xml:space="preserve"> Neither adequate nor inadequate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0C7D6A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1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F7FBB">
              <w:rPr>
                <w:rFonts w:ascii="Arial" w:hAnsi="Arial" w:cs="Arial"/>
                <w:sz w:val="20"/>
                <w:szCs w:val="20"/>
              </w:rPr>
              <w:t xml:space="preserve"> Inadequate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4D824198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14:paraId="191B5344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6128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168B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 /2</w:t>
            </w:r>
          </w:p>
          <w:p w14:paraId="1BEAD347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BB" w:rsidRPr="00AF7FBB" w14:paraId="03A3B36D" w14:textId="77777777" w:rsidTr="00AF7FBB">
        <w:trPr>
          <w:trHeight w:val="272"/>
        </w:trPr>
        <w:tc>
          <w:tcPr>
            <w:tcW w:w="9828" w:type="dxa"/>
            <w:gridSpan w:val="4"/>
            <w:shd w:val="clear" w:color="auto" w:fill="000000"/>
            <w:vAlign w:val="center"/>
          </w:tcPr>
          <w:p w14:paraId="2365636B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 2: Knowledge of child maltreatment prevention</w:t>
            </w:r>
          </w:p>
        </w:tc>
      </w:tr>
      <w:tr w:rsidR="00AF7FBB" w:rsidRPr="00AF7FBB" w14:paraId="265E1808" w14:textId="77777777" w:rsidTr="00AF7FBB">
        <w:trPr>
          <w:trHeight w:val="947"/>
        </w:trPr>
        <w:tc>
          <w:tcPr>
            <w:tcW w:w="715" w:type="dxa"/>
            <w:shd w:val="clear" w:color="auto" w:fill="auto"/>
          </w:tcPr>
          <w:p w14:paraId="3A270EE0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27CA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73" w:type="dxa"/>
            <w:shd w:val="clear" w:color="auto" w:fill="auto"/>
          </w:tcPr>
          <w:p w14:paraId="4E24948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360B9" w14:textId="77777777" w:rsidR="00AF7FBB" w:rsidRDefault="002B5DAD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9329EA">
              <w:rPr>
                <w:rFonts w:ascii="Arial" w:hAnsi="Arial" w:cs="Arial"/>
                <w:sz w:val="20"/>
                <w:szCs w:val="20"/>
              </w:rPr>
              <w:t>In your opinion, what are the main types of consequences of child maltreatment for the victim</w:t>
            </w:r>
            <w:r w:rsidRPr="009329EA">
              <w:rPr>
                <w:sz w:val="20"/>
                <w:szCs w:val="20"/>
              </w:rPr>
              <w:t xml:space="preserve"> </w:t>
            </w:r>
            <w:r w:rsidRPr="009329EA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9329EA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Country/Province/Community</w:t>
            </w:r>
            <w:r w:rsidRPr="009329EA">
              <w:rPr>
                <w:rFonts w:ascii="Arial" w:hAnsi="Arial" w:cs="Arial"/>
                <w:sz w:val="20"/>
                <w:szCs w:val="20"/>
              </w:rPr>
              <w:t>? Please list as many types as you can think of.</w:t>
            </w:r>
          </w:p>
          <w:p w14:paraId="3B829D4E" w14:textId="77777777" w:rsidR="002B5DAD" w:rsidRPr="00AF7FBB" w:rsidRDefault="002B5DAD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</w:tcPr>
          <w:p w14:paraId="1CD99C2B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8E780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5+ different consequences mentioned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EE5F71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1-4 mentioned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5744DBCF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0 mentioned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07B185B8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Don't 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2" w:type="dxa"/>
            <w:shd w:val="clear" w:color="auto" w:fill="auto"/>
          </w:tcPr>
          <w:p w14:paraId="40639E70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20A2D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D31DE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/2</w:t>
            </w:r>
          </w:p>
          <w:p w14:paraId="303F0377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4C2B2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BB" w:rsidRPr="00AF7FBB" w14:paraId="21D5F504" w14:textId="77777777" w:rsidTr="00AF7FBB">
        <w:trPr>
          <w:trHeight w:val="882"/>
        </w:trPr>
        <w:tc>
          <w:tcPr>
            <w:tcW w:w="715" w:type="dxa"/>
            <w:shd w:val="clear" w:color="auto" w:fill="auto"/>
          </w:tcPr>
          <w:p w14:paraId="02CCBE01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1F0B4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73" w:type="dxa"/>
            <w:shd w:val="clear" w:color="auto" w:fill="auto"/>
          </w:tcPr>
          <w:p w14:paraId="769BCFAE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B3013" w14:textId="77777777" w:rsid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What do you think are the main types of risk factors for child maltreatment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>? Please list as many types as you can think of.</w:t>
            </w:r>
          </w:p>
          <w:p w14:paraId="5AF02CC8" w14:textId="77777777" w:rsidR="002B5DAD" w:rsidRPr="00AF7FBB" w:rsidRDefault="002B5DAD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</w:tcPr>
          <w:p w14:paraId="4AF2D35E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38767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5+ different risk factors mentioned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C8E547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1-4 mentioned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B4BD942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0 mentioned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27DAAC71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Don't 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0B164172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14:paraId="6FD97672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1F0E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44ACD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/2</w:t>
            </w:r>
          </w:p>
          <w:p w14:paraId="60D675B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F9048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ECB9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BB" w:rsidRPr="00AF7FBB" w14:paraId="3F475A4A" w14:textId="77777777" w:rsidTr="00AF7FBB">
        <w:trPr>
          <w:trHeight w:val="221"/>
        </w:trPr>
        <w:tc>
          <w:tcPr>
            <w:tcW w:w="9828" w:type="dxa"/>
            <w:gridSpan w:val="4"/>
            <w:shd w:val="clear" w:color="auto" w:fill="000000"/>
          </w:tcPr>
          <w:p w14:paraId="28257006" w14:textId="77777777" w:rsidR="00AF7FBB" w:rsidRPr="00AF7FBB" w:rsidRDefault="00AF7FBB" w:rsidP="00AF7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Dimension 3: Scientific data on child maltreatment prevention </w:t>
            </w:r>
          </w:p>
        </w:tc>
      </w:tr>
      <w:tr w:rsidR="00AF7FBB" w:rsidRPr="00AF7FBB" w14:paraId="22BE3451" w14:textId="77777777" w:rsidTr="00AF7FBB">
        <w:trPr>
          <w:trHeight w:val="1042"/>
        </w:trPr>
        <w:tc>
          <w:tcPr>
            <w:tcW w:w="715" w:type="dxa"/>
            <w:shd w:val="clear" w:color="auto" w:fill="auto"/>
          </w:tcPr>
          <w:p w14:paraId="2F5FA6FE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63D83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73" w:type="dxa"/>
            <w:shd w:val="clear" w:color="auto" w:fill="auto"/>
          </w:tcPr>
          <w:p w14:paraId="35C278E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4CCC6" w14:textId="77777777" w:rsidR="002B5DAD" w:rsidRPr="009329EA" w:rsidRDefault="002B5DAD" w:rsidP="002B5D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9EA">
              <w:rPr>
                <w:rFonts w:ascii="Arial" w:hAnsi="Arial" w:cs="Arial"/>
                <w:sz w:val="20"/>
                <w:szCs w:val="20"/>
              </w:rPr>
              <w:t xml:space="preserve">As there data on the magnitude and distribution of child maltreatment in </w:t>
            </w:r>
            <w:r w:rsidR="00556324">
              <w:rPr>
                <w:rFonts w:ascii="Arial" w:hAnsi="Arial" w:cs="Arial"/>
                <w:sz w:val="20"/>
                <w:szCs w:val="20"/>
              </w:rPr>
              <w:t xml:space="preserve">general in </w:t>
            </w:r>
            <w:r w:rsidRPr="009329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Country/Province/ Community? </w:t>
            </w:r>
          </w:p>
          <w:p w14:paraId="4D508AC4" w14:textId="77777777" w:rsidR="002B5DAD" w:rsidRPr="009329EA" w:rsidRDefault="002B5DAD" w:rsidP="002B5D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E85BF2" w14:textId="77777777" w:rsidR="00AF7FBB" w:rsidRPr="00AF7FBB" w:rsidRDefault="002B5DAD" w:rsidP="002B5DAD">
            <w:pPr>
              <w:rPr>
                <w:rFonts w:ascii="Arial" w:hAnsi="Arial" w:cs="Arial"/>
                <w:sz w:val="20"/>
                <w:szCs w:val="20"/>
              </w:rPr>
            </w:pPr>
            <w:r w:rsidRPr="009329EA">
              <w:rPr>
                <w:rFonts w:ascii="Arial" w:hAnsi="Arial" w:cs="Arial"/>
                <w:sz w:val="20"/>
                <w:szCs w:val="20"/>
              </w:rPr>
              <w:t>If so how good is the quality of these data?</w:t>
            </w:r>
          </w:p>
        </w:tc>
        <w:tc>
          <w:tcPr>
            <w:tcW w:w="4688" w:type="dxa"/>
            <w:shd w:val="clear" w:color="auto" w:fill="auto"/>
          </w:tcPr>
          <w:p w14:paraId="5E1C1094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4EA69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6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F7FBB">
              <w:rPr>
                <w:rFonts w:ascii="Arial" w:hAnsi="Arial" w:cs="Arial"/>
                <w:sz w:val="20"/>
                <w:szCs w:val="20"/>
              </w:rPr>
              <w:t xml:space="preserve"> Yes such data exist and their quality is good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891A68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04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AF7FBB">
              <w:rPr>
                <w:rFonts w:ascii="Arial" w:hAnsi="Arial" w:cs="Arial"/>
                <w:sz w:val="20"/>
                <w:szCs w:val="20"/>
              </w:rPr>
              <w:t xml:space="preserve"> Yes such data exist, but their quality is low or fair or you do not know quality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6AE1734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7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AF7FB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1FBD0C6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1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2" w:type="dxa"/>
            <w:shd w:val="clear" w:color="auto" w:fill="auto"/>
          </w:tcPr>
          <w:p w14:paraId="329144C0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74D39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A4485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/2</w:t>
            </w:r>
          </w:p>
          <w:p w14:paraId="519380B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FBB" w:rsidRPr="00AF7FBB" w14:paraId="52EBCBAD" w14:textId="77777777" w:rsidTr="00AF7FBB">
        <w:trPr>
          <w:trHeight w:val="1239"/>
        </w:trPr>
        <w:tc>
          <w:tcPr>
            <w:tcW w:w="715" w:type="dxa"/>
            <w:shd w:val="clear" w:color="auto" w:fill="auto"/>
          </w:tcPr>
          <w:p w14:paraId="75E9CB9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504C1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3473" w:type="dxa"/>
            <w:shd w:val="clear" w:color="auto" w:fill="auto"/>
          </w:tcPr>
          <w:p w14:paraId="7E0414EF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41732" w14:textId="77777777" w:rsidR="002B5DAD" w:rsidRPr="009329EA" w:rsidRDefault="002B5DAD" w:rsidP="002B5DAD">
            <w:pPr>
              <w:rPr>
                <w:rFonts w:ascii="Arial" w:hAnsi="Arial" w:cs="Arial"/>
                <w:sz w:val="20"/>
                <w:szCs w:val="20"/>
              </w:rPr>
            </w:pPr>
            <w:r w:rsidRPr="009329EA">
              <w:rPr>
                <w:rFonts w:ascii="Arial" w:hAnsi="Arial" w:cs="Arial"/>
                <w:sz w:val="20"/>
                <w:szCs w:val="20"/>
              </w:rPr>
              <w:t>As there data on the magnitude and distribution of child sexual abuse</w:t>
            </w:r>
          </w:p>
          <w:p w14:paraId="1B1ADB78" w14:textId="77777777" w:rsidR="002B5DAD" w:rsidRPr="009329EA" w:rsidRDefault="002B5DAD" w:rsidP="002B5D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9EA">
              <w:rPr>
                <w:rFonts w:ascii="Arial" w:hAnsi="Arial" w:cs="Arial"/>
                <w:sz w:val="20"/>
                <w:szCs w:val="20"/>
              </w:rPr>
              <w:t xml:space="preserve">available in </w:t>
            </w:r>
            <w:r w:rsidRPr="009329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Country/ Province/Community? </w:t>
            </w:r>
          </w:p>
          <w:p w14:paraId="70623945" w14:textId="77777777" w:rsidR="002B5DAD" w:rsidRPr="009329EA" w:rsidRDefault="002B5DAD" w:rsidP="002B5D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3C127E" w14:textId="77777777" w:rsidR="00AF7FBB" w:rsidRPr="00AF7FBB" w:rsidRDefault="002B5DAD" w:rsidP="002B5DAD">
            <w:pPr>
              <w:rPr>
                <w:rFonts w:ascii="Arial" w:hAnsi="Arial" w:cs="Arial"/>
                <w:sz w:val="20"/>
                <w:szCs w:val="20"/>
              </w:rPr>
            </w:pPr>
            <w:r w:rsidRPr="009329EA">
              <w:rPr>
                <w:rFonts w:ascii="Arial" w:hAnsi="Arial" w:cs="Arial"/>
                <w:sz w:val="20"/>
                <w:szCs w:val="20"/>
              </w:rPr>
              <w:t>If so how good is the quality of these data?</w:t>
            </w:r>
          </w:p>
        </w:tc>
        <w:tc>
          <w:tcPr>
            <w:tcW w:w="4688" w:type="dxa"/>
            <w:shd w:val="clear" w:color="auto" w:fill="auto"/>
          </w:tcPr>
          <w:p w14:paraId="329E1A28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5E34B7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Yes such data exist and their quality is good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7194C91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Yes such data exist, but their quality is low or fair or you do not know quality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09B025C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15B6594B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2" w:type="dxa"/>
            <w:shd w:val="clear" w:color="auto" w:fill="auto"/>
          </w:tcPr>
          <w:p w14:paraId="0F8C4BDF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75147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5CB2A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FD0D6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/2</w:t>
            </w:r>
          </w:p>
          <w:p w14:paraId="4D0BA5FD" w14:textId="77777777" w:rsidR="00AF7FBB" w:rsidRPr="00AF7FBB" w:rsidRDefault="00AF7FBB" w:rsidP="00AF7F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193D9" w14:textId="77777777" w:rsidR="00490D5A" w:rsidRPr="00490D5A" w:rsidRDefault="00490D5A" w:rsidP="00490D5A">
      <w:pPr>
        <w:rPr>
          <w:vanish/>
        </w:rPr>
      </w:pPr>
    </w:p>
    <w:tbl>
      <w:tblPr>
        <w:tblW w:w="98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82"/>
        <w:gridCol w:w="11"/>
        <w:gridCol w:w="4677"/>
        <w:gridCol w:w="122"/>
        <w:gridCol w:w="828"/>
      </w:tblGrid>
      <w:tr w:rsidR="002B5DAD" w:rsidRPr="00AF7FBB" w14:paraId="0575A167" w14:textId="77777777" w:rsidTr="00F374E5">
        <w:trPr>
          <w:trHeight w:val="239"/>
        </w:trPr>
        <w:tc>
          <w:tcPr>
            <w:tcW w:w="9828" w:type="dxa"/>
            <w:gridSpan w:val="6"/>
            <w:tcBorders>
              <w:top w:val="dotted" w:sz="4" w:space="0" w:color="auto"/>
              <w:bottom w:val="single" w:sz="4" w:space="0" w:color="C0C0C0"/>
            </w:tcBorders>
            <w:shd w:val="clear" w:color="auto" w:fill="000000"/>
          </w:tcPr>
          <w:p w14:paraId="60C1CA2A" w14:textId="77777777" w:rsidR="002B5DAD" w:rsidRPr="00AF7FBB" w:rsidRDefault="002B5DAD" w:rsidP="00BA4F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Dimension 4: Current programme implementation </w:t>
            </w:r>
          </w:p>
        </w:tc>
      </w:tr>
      <w:tr w:rsidR="002B5DAD" w:rsidRPr="00AF7FBB" w14:paraId="7F3DF612" w14:textId="77777777" w:rsidTr="00F374E5">
        <w:trPr>
          <w:trHeight w:val="1011"/>
        </w:trPr>
        <w:tc>
          <w:tcPr>
            <w:tcW w:w="708" w:type="dxa"/>
            <w:tcBorders>
              <w:top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0CBD8E5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34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5F0B442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15E42" w14:textId="77777777" w:rsidR="002B5DAD" w:rsidRPr="00AF7FBB" w:rsidRDefault="002B5DAD" w:rsidP="00F374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Please list the names of child maltreatment programmes you are aware of that are currently being or have in the past been implemented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</w:p>
          <w:p w14:paraId="3CC9F3A0" w14:textId="77777777" w:rsidR="002B5DAD" w:rsidRDefault="002B5DAD" w:rsidP="00F374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A941F50" w14:textId="77777777" w:rsidR="00F374E5" w:rsidRDefault="00F374E5" w:rsidP="00F374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81FFE8" w14:textId="77777777" w:rsidR="00F374E5" w:rsidRPr="00AF7FBB" w:rsidRDefault="00F374E5" w:rsidP="00F374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0943117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1E62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names of 5+ programmes listed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14:paraId="7CE87EC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names of 4 programmes listed  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7E53785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names of 2-3 programmes listed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33BC345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names of 1 programmes listed  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06BF140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no names of programmes listed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6B70CC0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Don't 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C0C0C0"/>
            </w:tcBorders>
            <w:shd w:val="clear" w:color="auto" w:fill="auto"/>
          </w:tcPr>
          <w:p w14:paraId="614F0C5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8640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344C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1678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/4</w:t>
            </w:r>
          </w:p>
          <w:p w14:paraId="6CDD372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8B05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22B8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000436A8" w14:textId="77777777" w:rsidTr="00F374E5">
        <w:trPr>
          <w:trHeight w:val="85"/>
        </w:trPr>
        <w:tc>
          <w:tcPr>
            <w:tcW w:w="8878" w:type="dxa"/>
            <w:gridSpan w:val="4"/>
            <w:tcBorders>
              <w:right w:val="dotted" w:sz="4" w:space="0" w:color="auto"/>
            </w:tcBorders>
            <w:shd w:val="clear" w:color="auto" w:fill="000000"/>
          </w:tcPr>
          <w:p w14:paraId="07160AAD" w14:textId="77777777" w:rsidR="002B5DAD" w:rsidRPr="00AF7FBB" w:rsidRDefault="002B5DAD" w:rsidP="00F37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 5: Legislation, mandates, and policies</w:t>
            </w:r>
          </w:p>
        </w:tc>
        <w:tc>
          <w:tcPr>
            <w:tcW w:w="950" w:type="dxa"/>
            <w:gridSpan w:val="2"/>
            <w:tcBorders>
              <w:left w:val="dotted" w:sz="4" w:space="0" w:color="auto"/>
            </w:tcBorders>
            <w:shd w:val="clear" w:color="auto" w:fill="000000"/>
          </w:tcPr>
          <w:p w14:paraId="73A44551" w14:textId="77777777" w:rsidR="002B5DAD" w:rsidRPr="00AF7FBB" w:rsidRDefault="002B5DAD" w:rsidP="00F37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5DAD" w:rsidRPr="00AF7FBB" w14:paraId="6C709089" w14:textId="77777777" w:rsidTr="00F374E5">
        <w:trPr>
          <w:trHeight w:val="85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3CB172D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EA71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1AC61D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32CB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Are any governmental or non-governmental agencies officially mandated with child maltreatment prevention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468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F47ECC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38F4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1AB2E9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F27345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0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2E10C80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5774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990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67F3E71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/2</w:t>
            </w:r>
          </w:p>
          <w:p w14:paraId="12F5903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A313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92E333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19890CA3" w14:textId="77777777" w:rsidTr="00F374E5">
        <w:trPr>
          <w:trHeight w:val="1088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3565CEC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9AD0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73013D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5728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Is there an official policy – or are there official policies - specifically addressing child maltreatment prevention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>? If so, can you tell me about it/them?</w:t>
            </w:r>
          </w:p>
          <w:p w14:paraId="56B755A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5E7CE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A8675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934F67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FE11E4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0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7A52A5C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E174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11A1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/2</w:t>
            </w:r>
          </w:p>
          <w:p w14:paraId="5F1225B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DBD0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27D7AF9D" w14:textId="77777777" w:rsidTr="00F374E5">
        <w:trPr>
          <w:trHeight w:val="241"/>
        </w:trPr>
        <w:tc>
          <w:tcPr>
            <w:tcW w:w="9828" w:type="dxa"/>
            <w:gridSpan w:val="6"/>
            <w:tcBorders>
              <w:bottom w:val="single" w:sz="4" w:space="0" w:color="C0C0C0"/>
            </w:tcBorders>
            <w:shd w:val="clear" w:color="auto" w:fill="000000"/>
          </w:tcPr>
          <w:p w14:paraId="39B675F3" w14:textId="77777777" w:rsidR="002B5DAD" w:rsidRPr="00AF7FBB" w:rsidRDefault="002B5DAD" w:rsidP="00F37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 6: Will to address the problem</w:t>
            </w:r>
          </w:p>
        </w:tc>
      </w:tr>
      <w:tr w:rsidR="002B5DAD" w:rsidRPr="00AF7FBB" w14:paraId="7F2D56C8" w14:textId="77777777" w:rsidTr="00F374E5">
        <w:trPr>
          <w:trHeight w:val="1463"/>
        </w:trPr>
        <w:tc>
          <w:tcPr>
            <w:tcW w:w="708" w:type="dxa"/>
            <w:tcBorders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1878E6B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6C0C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82" w:type="dxa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5C8F9AF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9DB5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>, are there political leaders who express strong commitment to the issue of child maltreatment prevention and are taking effective measures to address the problem?</w:t>
            </w:r>
          </w:p>
        </w:tc>
        <w:tc>
          <w:tcPr>
            <w:tcW w:w="4688" w:type="dxa"/>
            <w:gridSpan w:val="2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22A1578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6A5B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10E2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7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AF7FB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AF843A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9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AF7FBB">
              <w:rPr>
                <w:rFonts w:ascii="Arial" w:hAnsi="Arial" w:cs="Arial"/>
                <w:sz w:val="20"/>
                <w:szCs w:val="20"/>
              </w:rPr>
              <w:t xml:space="preserve"> Not clear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51496AD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0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AF7FB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0895757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2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68C8B75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dotted" w:sz="4" w:space="0" w:color="auto"/>
              <w:bottom w:val="single" w:sz="4" w:space="0" w:color="C0C0C0"/>
            </w:tcBorders>
            <w:shd w:val="clear" w:color="auto" w:fill="auto"/>
          </w:tcPr>
          <w:p w14:paraId="772D6AC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631A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BBA1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102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C3FB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/2</w:t>
            </w:r>
          </w:p>
          <w:p w14:paraId="37B590F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66DC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17CCF29D" w14:textId="77777777" w:rsidTr="00F374E5">
        <w:trPr>
          <w:trHeight w:val="1463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0967366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F287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DF702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DB69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How intensive have communication efforts been concerning child maltreatment prevention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8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B1E04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6949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2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AF7FBB">
              <w:rPr>
                <w:rFonts w:ascii="Arial" w:hAnsi="Arial" w:cs="Arial"/>
                <w:sz w:val="20"/>
                <w:szCs w:val="20"/>
              </w:rPr>
              <w:t xml:space="preserve"> Intensive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9AFE5B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3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AF7FBB">
              <w:rPr>
                <w:rFonts w:ascii="Arial" w:hAnsi="Arial" w:cs="Arial"/>
                <w:sz w:val="20"/>
                <w:szCs w:val="20"/>
              </w:rPr>
              <w:t xml:space="preserve"> Moderate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5C0C441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4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AF7FBB">
              <w:rPr>
                <w:rFonts w:ascii="Arial" w:hAnsi="Arial" w:cs="Arial"/>
                <w:sz w:val="20"/>
                <w:szCs w:val="20"/>
              </w:rPr>
              <w:t xml:space="preserve"> Weak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5D9C2EE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6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4BC0D90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4053558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464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7DFE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5E59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/2 </w:t>
            </w:r>
          </w:p>
          <w:p w14:paraId="7CE63DB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014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63F82D14" w14:textId="77777777" w:rsidTr="00F374E5">
        <w:trPr>
          <w:trHeight w:val="248"/>
        </w:trPr>
        <w:tc>
          <w:tcPr>
            <w:tcW w:w="9828" w:type="dxa"/>
            <w:gridSpan w:val="6"/>
            <w:shd w:val="clear" w:color="auto" w:fill="000000"/>
            <w:vAlign w:val="center"/>
          </w:tcPr>
          <w:p w14:paraId="2C842124" w14:textId="77777777" w:rsidR="002B5DAD" w:rsidRPr="00AF7FBB" w:rsidRDefault="002B5DAD" w:rsidP="00F37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 7: Institutional resources and links</w:t>
            </w:r>
          </w:p>
        </w:tc>
      </w:tr>
      <w:tr w:rsidR="002B5DAD" w:rsidRPr="00AF7FBB" w14:paraId="0C9394BB" w14:textId="77777777" w:rsidTr="00F374E5">
        <w:trPr>
          <w:trHeight w:val="699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42E651A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7310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493" w:type="dxa"/>
            <w:gridSpan w:val="2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1280F70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2337D" w14:textId="77777777" w:rsidR="002B5DAD" w:rsidRPr="00AF7FBB" w:rsidRDefault="002B5DAD" w:rsidP="00131B70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Can you list the name</w:t>
            </w:r>
            <w:r w:rsidR="00521BA6">
              <w:rPr>
                <w:rFonts w:ascii="Arial" w:hAnsi="Arial" w:cs="Arial"/>
                <w:sz w:val="20"/>
                <w:szCs w:val="20"/>
              </w:rPr>
              <w:t>s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of any institutions currently involved in child maltreatment prevention? Please list as many as you can think of.</w:t>
            </w:r>
          </w:p>
          <w:p w14:paraId="1BCE421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52CA339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ADDE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names of 5+ institutions listed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318FFF4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names of 1-4 institutions listed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C3FF84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If no names of institutions listed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3D25180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Don't 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0" w:type="dxa"/>
            <w:gridSpan w:val="2"/>
            <w:tcBorders>
              <w:left w:val="dotted" w:sz="4" w:space="0" w:color="auto"/>
              <w:bottom w:val="single" w:sz="4" w:space="0" w:color="C0C0C0"/>
            </w:tcBorders>
            <w:shd w:val="clear" w:color="auto" w:fill="auto"/>
          </w:tcPr>
          <w:p w14:paraId="5316D89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F3CB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48427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 /2</w:t>
            </w:r>
          </w:p>
          <w:p w14:paraId="092ACC3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90C8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1DF823ED" w14:textId="77777777" w:rsidTr="00F374E5">
        <w:trPr>
          <w:trHeight w:val="736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14BD880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9247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493" w:type="dxa"/>
            <w:gridSpan w:val="2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4D9845C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A337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Can you list the names of any partnerships, alliances, coalitions, or networks of institutions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Name of Country/Province/Community </w:t>
            </w:r>
            <w:r w:rsidRPr="00AF7FBB">
              <w:rPr>
                <w:rFonts w:ascii="Arial" w:hAnsi="Arial" w:cs="Arial"/>
                <w:sz w:val="20"/>
                <w:szCs w:val="20"/>
              </w:rPr>
              <w:t>which are wholly or in a large part dedicated to child maltreatment prevention? Please list as many types as you can think of.</w:t>
            </w:r>
          </w:p>
          <w:p w14:paraId="335466D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47F947E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92D6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If names of 3+ partnerships/alliances/coalitions/</w:t>
            </w:r>
            <w:r w:rsidR="00F3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networks listed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F60C91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If names of 1-2 partnerships/alliances/coalitions/</w:t>
            </w:r>
            <w:r w:rsidR="00F374E5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etworks listed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2F0FB2C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If no names of partnerships/alliances/coalitions/</w:t>
            </w:r>
            <w:r w:rsidR="00F3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networks listed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08495475" w14:textId="77777777" w:rsidR="002B5DAD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Don't 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0039C4C7" w14:textId="77777777" w:rsidR="00F374E5" w:rsidRPr="00AF7FBB" w:rsidRDefault="00F374E5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EC99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left w:val="dotted" w:sz="4" w:space="0" w:color="auto"/>
              <w:bottom w:val="single" w:sz="4" w:space="0" w:color="C0C0C0"/>
            </w:tcBorders>
            <w:shd w:val="clear" w:color="auto" w:fill="auto"/>
          </w:tcPr>
          <w:p w14:paraId="5AC810F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F2ED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5C66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9296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5E89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/2</w:t>
            </w:r>
          </w:p>
        </w:tc>
      </w:tr>
      <w:tr w:rsidR="002B5DAD" w:rsidRPr="00AF7FBB" w14:paraId="7D4CCE9C" w14:textId="77777777" w:rsidTr="00F374E5">
        <w:trPr>
          <w:trHeight w:val="63"/>
        </w:trPr>
        <w:tc>
          <w:tcPr>
            <w:tcW w:w="9828" w:type="dxa"/>
            <w:gridSpan w:val="6"/>
            <w:shd w:val="clear" w:color="auto" w:fill="000000"/>
          </w:tcPr>
          <w:p w14:paraId="53870161" w14:textId="77777777" w:rsidR="002B5DAD" w:rsidRPr="00AF7FBB" w:rsidRDefault="002B5DAD" w:rsidP="00F37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 8: Material resources</w:t>
            </w:r>
          </w:p>
        </w:tc>
      </w:tr>
      <w:tr w:rsidR="002B5DAD" w:rsidRPr="00AF7FBB" w14:paraId="07EDFBFA" w14:textId="77777777" w:rsidTr="00F374E5">
        <w:trPr>
          <w:trHeight w:val="1260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069F37D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E5F5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F0D635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8609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Does the ministry (or department) of social welfare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(or nearest equivalent in the country)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have a dedicated budget for child maltreatment prevention?</w:t>
            </w:r>
          </w:p>
        </w:tc>
        <w:tc>
          <w:tcPr>
            <w:tcW w:w="468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98F2B7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2880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5EA99005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2A06E5F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0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65B1CA0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0C52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7B1F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/2</w:t>
            </w:r>
          </w:p>
          <w:p w14:paraId="3C326FD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9B6F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732E0716" w14:textId="77777777" w:rsidTr="00F374E5">
        <w:trPr>
          <w:trHeight w:val="499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4FE8673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D323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482" w:type="dxa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580CB535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09FC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Are there dedicated budgets in other parts of government (e.g.  other ministries, departments, etc.)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 Province/Community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for child maltreatment prevention besides the ministry (or department ) of social welfare?</w:t>
            </w:r>
          </w:p>
          <w:p w14:paraId="194F446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dotted" w:sz="4" w:space="0" w:color="auto"/>
              <w:bottom w:val="single" w:sz="4" w:space="0" w:color="C0C0C0"/>
              <w:right w:val="dotted" w:sz="4" w:space="0" w:color="auto"/>
            </w:tcBorders>
            <w:shd w:val="clear" w:color="auto" w:fill="auto"/>
          </w:tcPr>
          <w:p w14:paraId="10FF0D0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3FD45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538023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0BA53D2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950" w:type="dxa"/>
            <w:gridSpan w:val="2"/>
            <w:tcBorders>
              <w:left w:val="dotted" w:sz="4" w:space="0" w:color="auto"/>
              <w:bottom w:val="single" w:sz="4" w:space="0" w:color="C0C0C0"/>
            </w:tcBorders>
            <w:shd w:val="clear" w:color="auto" w:fill="auto"/>
          </w:tcPr>
          <w:p w14:paraId="772E769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7FD0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3F48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/2</w:t>
            </w:r>
          </w:p>
          <w:p w14:paraId="6AC7BA5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4DF1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71C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7AE79554" w14:textId="77777777" w:rsidTr="00F374E5">
        <w:trPr>
          <w:trHeight w:val="183"/>
        </w:trPr>
        <w:tc>
          <w:tcPr>
            <w:tcW w:w="9828" w:type="dxa"/>
            <w:gridSpan w:val="6"/>
            <w:shd w:val="clear" w:color="auto" w:fill="000000"/>
          </w:tcPr>
          <w:p w14:paraId="47D2BE9E" w14:textId="77777777" w:rsidR="002B5DAD" w:rsidRPr="00AF7FBB" w:rsidRDefault="002B5DAD" w:rsidP="00F374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 9: Human and technical resources</w:t>
            </w:r>
          </w:p>
        </w:tc>
      </w:tr>
      <w:tr w:rsidR="002B5DAD" w:rsidRPr="00AF7FBB" w14:paraId="3C8DB3FB" w14:textId="77777777" w:rsidTr="00F374E5">
        <w:trPr>
          <w:trHeight w:val="1602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2158A0DE" w14:textId="77777777" w:rsidR="002B5DAD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0271C" w14:textId="77777777" w:rsidR="00556324" w:rsidRPr="00AF7FBB" w:rsidRDefault="00556324" w:rsidP="00F37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893B6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9D822" w14:textId="77777777" w:rsidR="002B5DAD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Overall in </w:t>
            </w:r>
            <w:r w:rsidRPr="00AF7FBB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>, do you think the number of professionals specializing in child maltreatment prevention is adequate for large-scale implementation of child maltreatment prevention programmes?</w:t>
            </w:r>
          </w:p>
          <w:p w14:paraId="3FA55CC7" w14:textId="77777777" w:rsidR="00F374E5" w:rsidRPr="00AF7FBB" w:rsidRDefault="00F374E5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E5229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E0FE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Adequate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5365824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Neither adequate nor inadequate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84320A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Inadequate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42488F1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23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AF7FBB">
              <w:rPr>
                <w:rFonts w:ascii="Arial" w:hAnsi="Arial" w:cs="Arial"/>
                <w:sz w:val="20"/>
                <w:szCs w:val="20"/>
              </w:rPr>
              <w:t xml:space="preserve"> There are none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74A753D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5247D55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1399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dotted" w:sz="4" w:space="0" w:color="auto"/>
            </w:tcBorders>
            <w:shd w:val="clear" w:color="auto" w:fill="auto"/>
          </w:tcPr>
          <w:p w14:paraId="7D9BF3EE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9DEA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EB95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E99CF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/2</w:t>
            </w:r>
          </w:p>
          <w:p w14:paraId="59389A4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4A10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2DC6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DC79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1D9FB59A" w14:textId="77777777" w:rsidTr="00F374E5">
        <w:trPr>
          <w:trHeight w:val="774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233E87C4" w14:textId="77777777" w:rsidR="002B5DAD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B2D0A" w14:textId="77777777" w:rsidR="00556324" w:rsidRPr="00AF7FBB" w:rsidRDefault="00556324" w:rsidP="00F37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2BB35F" w14:textId="77777777" w:rsidR="00F374E5" w:rsidRDefault="00F374E5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D1C14" w14:textId="77777777" w:rsidR="00F374E5" w:rsidRDefault="00F374E5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9329EA">
              <w:rPr>
                <w:rFonts w:ascii="Arial" w:hAnsi="Arial" w:cs="Arial"/>
                <w:sz w:val="20"/>
                <w:szCs w:val="20"/>
              </w:rPr>
              <w:t>How widely available are undergraduate or postgraduate educational institutions which devote some of the curriculum to child maltreatment prevention?</w:t>
            </w:r>
          </w:p>
          <w:p w14:paraId="3C7AF99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C50265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9CAEA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14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AF7FBB">
              <w:rPr>
                <w:rFonts w:ascii="Arial" w:hAnsi="Arial" w:cs="Arial"/>
                <w:sz w:val="20"/>
                <w:szCs w:val="20"/>
              </w:rPr>
              <w:t xml:space="preserve"> Widely available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1DEA2DE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16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AF7FBB">
              <w:rPr>
                <w:rFonts w:ascii="Arial" w:hAnsi="Arial" w:cs="Arial"/>
                <w:sz w:val="20"/>
                <w:szCs w:val="20"/>
              </w:rPr>
              <w:t xml:space="preserve"> Some or a few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BEFC7E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17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AF7FBB">
              <w:rPr>
                <w:rFonts w:ascii="Arial" w:hAnsi="Arial" w:cs="Arial"/>
                <w:sz w:val="20"/>
                <w:szCs w:val="20"/>
              </w:rPr>
              <w:t xml:space="preserve"> None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78D5436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19"/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828" w:type="dxa"/>
            <w:tcBorders>
              <w:left w:val="dotted" w:sz="4" w:space="0" w:color="auto"/>
            </w:tcBorders>
            <w:shd w:val="clear" w:color="auto" w:fill="auto"/>
          </w:tcPr>
          <w:p w14:paraId="2887E01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CE78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B656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/2</w:t>
            </w:r>
          </w:p>
          <w:p w14:paraId="2CAE43B0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788E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C218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0089536D" w14:textId="77777777" w:rsidTr="00F374E5">
        <w:trPr>
          <w:trHeight w:val="182"/>
        </w:trPr>
        <w:tc>
          <w:tcPr>
            <w:tcW w:w="9828" w:type="dxa"/>
            <w:gridSpan w:val="6"/>
            <w:shd w:val="clear" w:color="auto" w:fill="000000"/>
          </w:tcPr>
          <w:p w14:paraId="1306A234" w14:textId="77777777" w:rsidR="002B5DAD" w:rsidRPr="00AF7FBB" w:rsidRDefault="002B5DAD" w:rsidP="00F37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b/>
                <w:bCs/>
                <w:sz w:val="20"/>
                <w:szCs w:val="20"/>
              </w:rPr>
              <w:t>Dimension 10: Informal social resources</w:t>
            </w:r>
          </w:p>
        </w:tc>
      </w:tr>
      <w:tr w:rsidR="002B5DAD" w:rsidRPr="00AF7FBB" w14:paraId="523A9098" w14:textId="77777777" w:rsidTr="00F374E5">
        <w:trPr>
          <w:trHeight w:val="51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2F52285B" w14:textId="77777777" w:rsidR="002B5DAD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307E4" w14:textId="77777777" w:rsidR="00556324" w:rsidRPr="00AF7FBB" w:rsidRDefault="00556324" w:rsidP="00F37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B2C38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4FB4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What level of citizens' participation is there typically in efforts to address various health and social problems in </w:t>
            </w:r>
            <w:r w:rsidRPr="00F374E5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 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81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287A5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ACB4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High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586256F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Moderate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6656F2B5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Low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  <w:p w14:paraId="30A9EC5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828" w:type="dxa"/>
            <w:tcBorders>
              <w:left w:val="dotted" w:sz="4" w:space="0" w:color="auto"/>
            </w:tcBorders>
            <w:shd w:val="clear" w:color="auto" w:fill="auto"/>
          </w:tcPr>
          <w:p w14:paraId="01DD60C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5DC6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6154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C1BCAF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/2</w:t>
            </w:r>
          </w:p>
          <w:p w14:paraId="1146551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DAD" w:rsidRPr="00AF7FBB" w14:paraId="20E5BA52" w14:textId="77777777" w:rsidTr="00F374E5">
        <w:trPr>
          <w:trHeight w:val="774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</w:tcPr>
          <w:p w14:paraId="2BC9F721" w14:textId="77777777" w:rsidR="002B5DAD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A73A4" w14:textId="77777777" w:rsidR="00556324" w:rsidRPr="00AF7FBB" w:rsidRDefault="00556324" w:rsidP="00F37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48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7D365CB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50977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How good at getting things done through their joint efforts are the people living in </w:t>
            </w:r>
            <w:r w:rsidRPr="00F374E5">
              <w:rPr>
                <w:rFonts w:ascii="Arial" w:hAnsi="Arial" w:cs="Arial"/>
                <w:i/>
                <w:iCs/>
                <w:sz w:val="20"/>
                <w:szCs w:val="20"/>
              </w:rPr>
              <w:t>Name of Country/Province/Community</w:t>
            </w:r>
            <w:r w:rsidRPr="00AF7FB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81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79099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12319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Good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F5C2FA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Moderate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E9BFA24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Poor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0D8424C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7FBB">
              <w:rPr>
                <w:rFonts w:ascii="Arial" w:hAnsi="Arial" w:cs="Arial"/>
                <w:sz w:val="20"/>
                <w:szCs w:val="20"/>
              </w:rPr>
            </w:r>
            <w:r w:rsidRPr="00AF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Don't know  </w:t>
            </w:r>
            <w:r w:rsidRPr="00AF7FB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AF7FBB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828" w:type="dxa"/>
            <w:tcBorders>
              <w:left w:val="dotted" w:sz="4" w:space="0" w:color="auto"/>
            </w:tcBorders>
            <w:shd w:val="clear" w:color="auto" w:fill="auto"/>
          </w:tcPr>
          <w:p w14:paraId="437423F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94AA13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D7198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BB421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  <w:r w:rsidRPr="00AF7FBB">
              <w:rPr>
                <w:rFonts w:ascii="Arial" w:hAnsi="Arial" w:cs="Arial"/>
                <w:sz w:val="20"/>
                <w:szCs w:val="20"/>
              </w:rPr>
              <w:t xml:space="preserve">      /2</w:t>
            </w:r>
          </w:p>
          <w:p w14:paraId="290A1CA6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9CACD" w14:textId="77777777" w:rsidR="002B5DAD" w:rsidRPr="00AF7FBB" w:rsidRDefault="002B5DAD" w:rsidP="00F374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2996D6" w14:textId="77777777" w:rsidR="00AF7FBB" w:rsidRPr="00AF7FBB" w:rsidRDefault="00AF7FBB" w:rsidP="00AF7FBB">
      <w:pPr>
        <w:rPr>
          <w:rFonts w:ascii="Arial" w:hAnsi="Arial" w:cs="Arial"/>
          <w:sz w:val="20"/>
          <w:szCs w:val="20"/>
        </w:rPr>
      </w:pPr>
    </w:p>
    <w:p w14:paraId="5E8C4850" w14:textId="77777777" w:rsidR="00085F69" w:rsidRPr="00AF7FBB" w:rsidRDefault="00085F69" w:rsidP="00085F69">
      <w:pPr>
        <w:rPr>
          <w:vanish/>
          <w:sz w:val="20"/>
          <w:szCs w:val="20"/>
        </w:rPr>
      </w:pPr>
    </w:p>
    <w:sectPr w:rsidR="00085F69" w:rsidRPr="00AF7FBB" w:rsidSect="00381A90">
      <w:footerReference w:type="even" r:id="rId11"/>
      <w:footerReference w:type="default" r:id="rId12"/>
      <w:footerReference w:type="first" r:id="rId13"/>
      <w:pgSz w:w="11907" w:h="16840" w:code="9"/>
      <w:pgMar w:top="1134" w:right="1134" w:bottom="1077" w:left="1134" w:header="720" w:footer="72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B758" w14:textId="77777777" w:rsidR="0098521C" w:rsidRDefault="0098521C">
      <w:r>
        <w:separator/>
      </w:r>
    </w:p>
  </w:endnote>
  <w:endnote w:type="continuationSeparator" w:id="0">
    <w:p w14:paraId="0654CC19" w14:textId="77777777" w:rsidR="0098521C" w:rsidRDefault="009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3814" w14:textId="77777777" w:rsidR="00131B70" w:rsidRDefault="00131B70" w:rsidP="00C64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D1324E" w14:textId="77777777" w:rsidR="00131B70" w:rsidRDefault="00131B70" w:rsidP="00C64A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A854" w14:textId="77777777" w:rsidR="00131B70" w:rsidRDefault="00131B70" w:rsidP="00C64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8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A64C5F" w14:textId="56FC8F96" w:rsidR="00131B70" w:rsidRDefault="00C672F2" w:rsidP="00381A90">
    <w:pPr>
      <w:pStyle w:val="Footer"/>
      <w:ind w:right="360"/>
    </w:pPr>
    <w:r w:rsidRPr="006F53DB">
      <w:rPr>
        <w:rFonts w:ascii="Arial" w:hAnsi="Arial" w:cs="Arial"/>
        <w:noProof/>
      </w:rPr>
      <w:drawing>
        <wp:inline distT="0" distB="0" distL="0" distR="0" wp14:anchorId="75D7885B" wp14:editId="42050E26">
          <wp:extent cx="1381125" cy="419100"/>
          <wp:effectExtent l="0" t="0" r="0" b="0"/>
          <wp:docPr id="2" name="Picture 2" descr="WH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O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1B70">
      <w:rPr>
        <w:rFonts w:ascii="Arial" w:hAnsi="Arial" w:cs="Arial"/>
      </w:rPr>
      <w:t xml:space="preserve">                                                                         </w:t>
    </w:r>
    <w:r w:rsidRPr="006F53DB">
      <w:rPr>
        <w:rFonts w:ascii="Arial" w:hAnsi="Arial" w:cs="Arial"/>
        <w:noProof/>
      </w:rPr>
      <w:drawing>
        <wp:inline distT="0" distB="0" distL="0" distR="0" wp14:anchorId="6896F036" wp14:editId="52BDDCB2">
          <wp:extent cx="1381125" cy="419100"/>
          <wp:effectExtent l="0" t="0" r="0" b="0"/>
          <wp:docPr id="3" name="Picture 3" descr="WH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O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6D80" w14:textId="68BEC54C" w:rsidR="00131B70" w:rsidRDefault="00C672F2" w:rsidP="00381A90">
    <w:pPr>
      <w:pStyle w:val="Footer"/>
      <w:ind w:right="360"/>
    </w:pPr>
    <w:r w:rsidRPr="006F53DB">
      <w:rPr>
        <w:rFonts w:ascii="Arial" w:hAnsi="Arial" w:cs="Arial"/>
        <w:noProof/>
      </w:rPr>
      <w:drawing>
        <wp:inline distT="0" distB="0" distL="0" distR="0" wp14:anchorId="018A29DA" wp14:editId="0DC564F5">
          <wp:extent cx="1381125" cy="419100"/>
          <wp:effectExtent l="0" t="0" r="0" b="0"/>
          <wp:docPr id="4" name="Picture 4" descr="WH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O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1B70">
      <w:rPr>
        <w:rFonts w:ascii="Arial" w:hAnsi="Arial" w:cs="Arial"/>
      </w:rPr>
      <w:t xml:space="preserve">                                                                         </w:t>
    </w:r>
    <w:r w:rsidRPr="006F53DB">
      <w:rPr>
        <w:rFonts w:ascii="Arial" w:hAnsi="Arial" w:cs="Arial"/>
        <w:noProof/>
      </w:rPr>
      <w:drawing>
        <wp:inline distT="0" distB="0" distL="0" distR="0" wp14:anchorId="2C7448B1" wp14:editId="2C61A4DE">
          <wp:extent cx="1381125" cy="419100"/>
          <wp:effectExtent l="0" t="0" r="0" b="0"/>
          <wp:docPr id="5" name="Picture 5" descr="WH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HO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9C65A" w14:textId="77777777" w:rsidR="00131B70" w:rsidRDefault="00131B70" w:rsidP="00D56C51">
    <w:pPr>
      <w:pStyle w:val="Footer"/>
    </w:pPr>
    <w:r>
      <w:rPr>
        <w:rFonts w:ascii="Arial" w:hAnsi="Arial" w:cs="Arial"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D157D" w14:textId="77777777" w:rsidR="0098521C" w:rsidRDefault="0098521C">
      <w:r>
        <w:separator/>
      </w:r>
    </w:p>
  </w:footnote>
  <w:footnote w:type="continuationSeparator" w:id="0">
    <w:p w14:paraId="6859E7C5" w14:textId="77777777" w:rsidR="0098521C" w:rsidRDefault="0098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925A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AD16AD"/>
    <w:multiLevelType w:val="hybridMultilevel"/>
    <w:tmpl w:val="3490F2EC"/>
    <w:lvl w:ilvl="0" w:tplc="6BAE587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78"/>
    <w:rsid w:val="00016994"/>
    <w:rsid w:val="00033107"/>
    <w:rsid w:val="000349F9"/>
    <w:rsid w:val="000543BF"/>
    <w:rsid w:val="000556A0"/>
    <w:rsid w:val="000656AB"/>
    <w:rsid w:val="00077300"/>
    <w:rsid w:val="00085F69"/>
    <w:rsid w:val="00087765"/>
    <w:rsid w:val="00087D5F"/>
    <w:rsid w:val="0009554D"/>
    <w:rsid w:val="000A49B4"/>
    <w:rsid w:val="000C5FCF"/>
    <w:rsid w:val="000E2A89"/>
    <w:rsid w:val="000F24E3"/>
    <w:rsid w:val="000F7242"/>
    <w:rsid w:val="00103EDC"/>
    <w:rsid w:val="001078A5"/>
    <w:rsid w:val="00123C61"/>
    <w:rsid w:val="00131B70"/>
    <w:rsid w:val="00142B83"/>
    <w:rsid w:val="00155E43"/>
    <w:rsid w:val="00156B2A"/>
    <w:rsid w:val="00160806"/>
    <w:rsid w:val="0016346B"/>
    <w:rsid w:val="001725EC"/>
    <w:rsid w:val="00175883"/>
    <w:rsid w:val="00185D00"/>
    <w:rsid w:val="00194AA0"/>
    <w:rsid w:val="001A12A6"/>
    <w:rsid w:val="001A206F"/>
    <w:rsid w:val="001A71AB"/>
    <w:rsid w:val="001D6623"/>
    <w:rsid w:val="001E3583"/>
    <w:rsid w:val="001E5BDB"/>
    <w:rsid w:val="001F2E90"/>
    <w:rsid w:val="001F4832"/>
    <w:rsid w:val="00214FFE"/>
    <w:rsid w:val="002236EB"/>
    <w:rsid w:val="00234037"/>
    <w:rsid w:val="00240857"/>
    <w:rsid w:val="0024248B"/>
    <w:rsid w:val="00251F1E"/>
    <w:rsid w:val="002554E0"/>
    <w:rsid w:val="00261B59"/>
    <w:rsid w:val="002666AD"/>
    <w:rsid w:val="00266D0E"/>
    <w:rsid w:val="0027102D"/>
    <w:rsid w:val="00283D69"/>
    <w:rsid w:val="00294835"/>
    <w:rsid w:val="002961E2"/>
    <w:rsid w:val="002A61DF"/>
    <w:rsid w:val="002B5DAD"/>
    <w:rsid w:val="002B7304"/>
    <w:rsid w:val="002C6DEF"/>
    <w:rsid w:val="002F2778"/>
    <w:rsid w:val="003467BA"/>
    <w:rsid w:val="00361547"/>
    <w:rsid w:val="0037242A"/>
    <w:rsid w:val="00373A49"/>
    <w:rsid w:val="00375DB3"/>
    <w:rsid w:val="0038070C"/>
    <w:rsid w:val="00381A90"/>
    <w:rsid w:val="00385852"/>
    <w:rsid w:val="003930F2"/>
    <w:rsid w:val="003A11FF"/>
    <w:rsid w:val="003A492E"/>
    <w:rsid w:val="003A5E62"/>
    <w:rsid w:val="003B541B"/>
    <w:rsid w:val="003B65AB"/>
    <w:rsid w:val="003C73A4"/>
    <w:rsid w:val="003D5DBA"/>
    <w:rsid w:val="003D655E"/>
    <w:rsid w:val="003E168B"/>
    <w:rsid w:val="003F1209"/>
    <w:rsid w:val="00404A26"/>
    <w:rsid w:val="00417F73"/>
    <w:rsid w:val="00430A0D"/>
    <w:rsid w:val="00435563"/>
    <w:rsid w:val="004460C8"/>
    <w:rsid w:val="00460053"/>
    <w:rsid w:val="00464824"/>
    <w:rsid w:val="0047304C"/>
    <w:rsid w:val="00490D5A"/>
    <w:rsid w:val="004A1F8D"/>
    <w:rsid w:val="004B1A08"/>
    <w:rsid w:val="004B3F35"/>
    <w:rsid w:val="004B402A"/>
    <w:rsid w:val="004F0DE9"/>
    <w:rsid w:val="0050565B"/>
    <w:rsid w:val="00507AEB"/>
    <w:rsid w:val="00512A2E"/>
    <w:rsid w:val="0051442A"/>
    <w:rsid w:val="005161BB"/>
    <w:rsid w:val="00521BA6"/>
    <w:rsid w:val="00536857"/>
    <w:rsid w:val="005441AB"/>
    <w:rsid w:val="00547273"/>
    <w:rsid w:val="00552A41"/>
    <w:rsid w:val="00556324"/>
    <w:rsid w:val="00562CEE"/>
    <w:rsid w:val="00572912"/>
    <w:rsid w:val="0057505E"/>
    <w:rsid w:val="00576F52"/>
    <w:rsid w:val="0059372F"/>
    <w:rsid w:val="0059559B"/>
    <w:rsid w:val="00595D5D"/>
    <w:rsid w:val="00597D25"/>
    <w:rsid w:val="005A42AD"/>
    <w:rsid w:val="005C1F30"/>
    <w:rsid w:val="005C4F55"/>
    <w:rsid w:val="005E4383"/>
    <w:rsid w:val="005E4B08"/>
    <w:rsid w:val="005F129B"/>
    <w:rsid w:val="005F46D5"/>
    <w:rsid w:val="006046B7"/>
    <w:rsid w:val="00615F53"/>
    <w:rsid w:val="00616321"/>
    <w:rsid w:val="00647DEE"/>
    <w:rsid w:val="00653F99"/>
    <w:rsid w:val="0065559D"/>
    <w:rsid w:val="00670D02"/>
    <w:rsid w:val="00671B75"/>
    <w:rsid w:val="00672E69"/>
    <w:rsid w:val="006740B4"/>
    <w:rsid w:val="0067416D"/>
    <w:rsid w:val="0069172C"/>
    <w:rsid w:val="00691CB1"/>
    <w:rsid w:val="00694A72"/>
    <w:rsid w:val="006B32F5"/>
    <w:rsid w:val="006C093C"/>
    <w:rsid w:val="006F53DB"/>
    <w:rsid w:val="00715A76"/>
    <w:rsid w:val="00716D68"/>
    <w:rsid w:val="007279B2"/>
    <w:rsid w:val="00731978"/>
    <w:rsid w:val="0073484F"/>
    <w:rsid w:val="00746302"/>
    <w:rsid w:val="00750625"/>
    <w:rsid w:val="00762CBF"/>
    <w:rsid w:val="007724B1"/>
    <w:rsid w:val="007746A1"/>
    <w:rsid w:val="007752FA"/>
    <w:rsid w:val="00791A21"/>
    <w:rsid w:val="007923A7"/>
    <w:rsid w:val="007B1D23"/>
    <w:rsid w:val="007C6FBF"/>
    <w:rsid w:val="007D4E12"/>
    <w:rsid w:val="007E0CDE"/>
    <w:rsid w:val="007E2C26"/>
    <w:rsid w:val="00813A22"/>
    <w:rsid w:val="00817AF0"/>
    <w:rsid w:val="00825338"/>
    <w:rsid w:val="00827421"/>
    <w:rsid w:val="00837A45"/>
    <w:rsid w:val="00842B15"/>
    <w:rsid w:val="00856BA5"/>
    <w:rsid w:val="00874080"/>
    <w:rsid w:val="008779BE"/>
    <w:rsid w:val="0088465B"/>
    <w:rsid w:val="0088530F"/>
    <w:rsid w:val="008B092F"/>
    <w:rsid w:val="008C7DE7"/>
    <w:rsid w:val="008F1ADA"/>
    <w:rsid w:val="009250B2"/>
    <w:rsid w:val="0093088C"/>
    <w:rsid w:val="00943B82"/>
    <w:rsid w:val="00973434"/>
    <w:rsid w:val="009841D6"/>
    <w:rsid w:val="0098521C"/>
    <w:rsid w:val="009879BF"/>
    <w:rsid w:val="009959C5"/>
    <w:rsid w:val="009A055B"/>
    <w:rsid w:val="009A3DB6"/>
    <w:rsid w:val="009A5F18"/>
    <w:rsid w:val="009A6AC2"/>
    <w:rsid w:val="009B7AFF"/>
    <w:rsid w:val="009C0CF1"/>
    <w:rsid w:val="009C554C"/>
    <w:rsid w:val="00A06B58"/>
    <w:rsid w:val="00A1233F"/>
    <w:rsid w:val="00A17285"/>
    <w:rsid w:val="00A27F58"/>
    <w:rsid w:val="00A30B89"/>
    <w:rsid w:val="00A349B0"/>
    <w:rsid w:val="00A44637"/>
    <w:rsid w:val="00A47ABE"/>
    <w:rsid w:val="00A529D8"/>
    <w:rsid w:val="00A55639"/>
    <w:rsid w:val="00A63F3B"/>
    <w:rsid w:val="00A655E2"/>
    <w:rsid w:val="00A7191E"/>
    <w:rsid w:val="00A75FF5"/>
    <w:rsid w:val="00A760A5"/>
    <w:rsid w:val="00AB1811"/>
    <w:rsid w:val="00AD6DB6"/>
    <w:rsid w:val="00AF0578"/>
    <w:rsid w:val="00AF162B"/>
    <w:rsid w:val="00AF7FBB"/>
    <w:rsid w:val="00B00EC5"/>
    <w:rsid w:val="00B01809"/>
    <w:rsid w:val="00B019DE"/>
    <w:rsid w:val="00B06B41"/>
    <w:rsid w:val="00B30FBD"/>
    <w:rsid w:val="00B342B8"/>
    <w:rsid w:val="00B40CAE"/>
    <w:rsid w:val="00B47E08"/>
    <w:rsid w:val="00B72B17"/>
    <w:rsid w:val="00B73E89"/>
    <w:rsid w:val="00BA4FB0"/>
    <w:rsid w:val="00BA637D"/>
    <w:rsid w:val="00BC4276"/>
    <w:rsid w:val="00BD014C"/>
    <w:rsid w:val="00BD30F8"/>
    <w:rsid w:val="00BF1996"/>
    <w:rsid w:val="00C01526"/>
    <w:rsid w:val="00C11984"/>
    <w:rsid w:val="00C1679A"/>
    <w:rsid w:val="00C23394"/>
    <w:rsid w:val="00C24E4C"/>
    <w:rsid w:val="00C2653D"/>
    <w:rsid w:val="00C438E4"/>
    <w:rsid w:val="00C52A36"/>
    <w:rsid w:val="00C632CE"/>
    <w:rsid w:val="00C64A0A"/>
    <w:rsid w:val="00C672F2"/>
    <w:rsid w:val="00C67706"/>
    <w:rsid w:val="00C736CE"/>
    <w:rsid w:val="00C73977"/>
    <w:rsid w:val="00C75B67"/>
    <w:rsid w:val="00C75FB2"/>
    <w:rsid w:val="00C94F23"/>
    <w:rsid w:val="00CB4A93"/>
    <w:rsid w:val="00CC327B"/>
    <w:rsid w:val="00CE08C7"/>
    <w:rsid w:val="00D03025"/>
    <w:rsid w:val="00D06A88"/>
    <w:rsid w:val="00D12EE6"/>
    <w:rsid w:val="00D15D2A"/>
    <w:rsid w:val="00D24498"/>
    <w:rsid w:val="00D347E6"/>
    <w:rsid w:val="00D51FB0"/>
    <w:rsid w:val="00D55443"/>
    <w:rsid w:val="00D56C51"/>
    <w:rsid w:val="00D7493D"/>
    <w:rsid w:val="00D83717"/>
    <w:rsid w:val="00D8589C"/>
    <w:rsid w:val="00D90198"/>
    <w:rsid w:val="00DA49F0"/>
    <w:rsid w:val="00DC2A51"/>
    <w:rsid w:val="00DC54AC"/>
    <w:rsid w:val="00DF0E37"/>
    <w:rsid w:val="00DF4524"/>
    <w:rsid w:val="00E219EA"/>
    <w:rsid w:val="00E564AB"/>
    <w:rsid w:val="00E71BE7"/>
    <w:rsid w:val="00E7674F"/>
    <w:rsid w:val="00E76CCB"/>
    <w:rsid w:val="00E82506"/>
    <w:rsid w:val="00E87BBC"/>
    <w:rsid w:val="00E9541E"/>
    <w:rsid w:val="00EB243B"/>
    <w:rsid w:val="00EB7F9D"/>
    <w:rsid w:val="00EC3E57"/>
    <w:rsid w:val="00EC6FA0"/>
    <w:rsid w:val="00EC702B"/>
    <w:rsid w:val="00ED12E4"/>
    <w:rsid w:val="00ED5470"/>
    <w:rsid w:val="00EE1AE8"/>
    <w:rsid w:val="00EF1FD3"/>
    <w:rsid w:val="00F038B4"/>
    <w:rsid w:val="00F14434"/>
    <w:rsid w:val="00F374E5"/>
    <w:rsid w:val="00F44F35"/>
    <w:rsid w:val="00F51F79"/>
    <w:rsid w:val="00F5262D"/>
    <w:rsid w:val="00F56DBB"/>
    <w:rsid w:val="00F62DC0"/>
    <w:rsid w:val="00F90BD6"/>
    <w:rsid w:val="00F94CC8"/>
    <w:rsid w:val="00F95416"/>
    <w:rsid w:val="00F96293"/>
    <w:rsid w:val="00FC0E5A"/>
    <w:rsid w:val="00FC66AD"/>
    <w:rsid w:val="00FD455E"/>
    <w:rsid w:val="00FE5B4C"/>
    <w:rsid w:val="00FF2AFD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9FF508"/>
  <w15:chartTrackingRefBased/>
  <w15:docId w15:val="{D797995F-FC43-488C-89BC-D7A9DCF2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2B83"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F4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6D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F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64A0A"/>
  </w:style>
  <w:style w:type="character" w:styleId="CommentReference">
    <w:name w:val="annotation reference"/>
    <w:semiHidden/>
    <w:rsid w:val="003A11FF"/>
    <w:rPr>
      <w:sz w:val="16"/>
      <w:szCs w:val="16"/>
    </w:rPr>
  </w:style>
  <w:style w:type="paragraph" w:styleId="CommentText">
    <w:name w:val="annotation text"/>
    <w:basedOn w:val="Normal"/>
    <w:semiHidden/>
    <w:rsid w:val="003A11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11FF"/>
    <w:rPr>
      <w:b/>
      <w:bCs/>
    </w:rPr>
  </w:style>
  <w:style w:type="paragraph" w:styleId="BalloonText">
    <w:name w:val="Balloon Text"/>
    <w:basedOn w:val="Normal"/>
    <w:semiHidden/>
    <w:rsid w:val="003A11FF"/>
    <w:rPr>
      <w:rFonts w:ascii="Tahoma" w:hAnsi="Tahoma" w:cs="Tahoma"/>
      <w:sz w:val="16"/>
      <w:szCs w:val="16"/>
    </w:rPr>
  </w:style>
  <w:style w:type="paragraph" w:customStyle="1" w:styleId="WHO">
    <w:name w:val="WHO"/>
    <w:basedOn w:val="Normal"/>
    <w:rsid w:val="001F4832"/>
    <w:rPr>
      <w:lang w:val="en-GB"/>
    </w:rPr>
  </w:style>
  <w:style w:type="paragraph" w:styleId="ListBullet">
    <w:name w:val="List Bullet"/>
    <w:basedOn w:val="Normal"/>
    <w:link w:val="ListBulletChar"/>
    <w:rsid w:val="001F4832"/>
    <w:pPr>
      <w:numPr>
        <w:numId w:val="2"/>
      </w:numPr>
    </w:pPr>
  </w:style>
  <w:style w:type="character" w:customStyle="1" w:styleId="ListBulletChar">
    <w:name w:val="List Bullet Char"/>
    <w:link w:val="ListBullet"/>
    <w:rsid w:val="001F4832"/>
    <w:rPr>
      <w:rFonts w:eastAsia="SimSun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tonc\whocfg\office\template\READINESS%20ASSESSMENT%20FOR%20THE%20PREVENTION%20OF%20CHILD%20MALTREATMENT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8DF3A394F24CABCB4C44CAA5C6E6" ma:contentTypeVersion="13" ma:contentTypeDescription="Create a new document." ma:contentTypeScope="" ma:versionID="927c0ceb458fcecbc2ce4577cbdda312">
  <xsd:schema xmlns:xsd="http://www.w3.org/2001/XMLSchema" xmlns:xs="http://www.w3.org/2001/XMLSchema" xmlns:p="http://schemas.microsoft.com/office/2006/metadata/properties" xmlns:ns3="76f4b1c1-7fb4-47e0-ba18-3d0b32346882" xmlns:ns4="e99119b3-dde4-4b98-9207-83bff848be47" targetNamespace="http://schemas.microsoft.com/office/2006/metadata/properties" ma:root="true" ma:fieldsID="504d61184053f5a7ad77ab88e140a64d" ns3:_="" ns4:_="">
    <xsd:import namespace="76f4b1c1-7fb4-47e0-ba18-3d0b32346882"/>
    <xsd:import namespace="e99119b3-dde4-4b98-9207-83bff848b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4b1c1-7fb4-47e0-ba18-3d0b32346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19b3-dde4-4b98-9207-83bff848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B50098-A648-4504-BEAA-5CE7407C1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4b1c1-7fb4-47e0-ba18-3d0b32346882"/>
    <ds:schemaRef ds:uri="e99119b3-dde4-4b98-9207-83bff848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D661E-EFA1-4AF3-A2FC-B35654769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4A4AC-C00C-435D-A0A9-E4EEFDB0502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e99119b3-dde4-4b98-9207-83bff848be47"/>
    <ds:schemaRef ds:uri="http://schemas.microsoft.com/office/2006/documentManagement/types"/>
    <ds:schemaRef ds:uri="http://schemas.microsoft.com/office/infopath/2007/PartnerControls"/>
    <ds:schemaRef ds:uri="76f4b1c1-7fb4-47e0-ba18-3d0b3234688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READINESS ASSESSMENT FOR THE PREVENTION OF CHILD MALTREATMENT4.dot</Template>
  <TotalTime>1</TotalTime>
  <Pages>5</Pages>
  <Words>1198</Words>
  <Characters>6830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miktonc</dc:creator>
  <cp:keywords/>
  <dc:description/>
  <cp:lastModifiedBy>DUFAYS, Helene</cp:lastModifiedBy>
  <cp:revision>2</cp:revision>
  <cp:lastPrinted>2013-02-14T12:52:00Z</cp:lastPrinted>
  <dcterms:created xsi:type="dcterms:W3CDTF">2020-01-20T07:46:00Z</dcterms:created>
  <dcterms:modified xsi:type="dcterms:W3CDTF">2020-01-20T07:46:00Z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-233747756</vt:i4>
  </property>
  <property fmtid="{D5CDD505-2E9C-101B-9397-08002B2CF9AE}" pid="3" name="_NewReviewCycle">
    <vt:lpwstr/>
  </property>
  <property fmtid="{D5CDD505-2E9C-101B-9397-08002B2CF9AE}" pid="4" name="_EmailSubject">
    <vt:lpwstr>Interview schedule for field testing</vt:lpwstr>
  </property>
  <property fmtid="{D5CDD505-2E9C-101B-9397-08002B2CF9AE}" pid="5" name="_AuthorEmail">
    <vt:lpwstr>miktonc@who.int</vt:lpwstr>
  </property>
  <property fmtid="{D5CDD505-2E9C-101B-9397-08002B2CF9AE}" pid="6" name="_AuthorEmailDisplayName">
    <vt:lpwstr>Mikton, Christopher</vt:lpwstr>
  </property>
  <property fmtid="{D5CDD505-2E9C-101B-9397-08002B2CF9AE}" pid="7" name="_ReviewingToolsShownOnce">
    <vt:lpwstr/>
  </property>
  <property fmtid="{D5CDD505-2E9C-101B-9397-08002B2CF9AE}" pid="8" name="ContentTypeId">
    <vt:lpwstr>0x010100B1AF8DF3A394F24CABCB4C44CAA5C6E6</vt:lpwstr>
  </property>
</Properties>
</file>